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8D" w:rsidRPr="00514576" w:rsidRDefault="00195F8D" w:rsidP="00514576">
      <w:pPr>
        <w:jc w:val="center"/>
        <w:rPr>
          <w:b/>
        </w:rPr>
      </w:pPr>
      <w:r>
        <w:rPr>
          <w:b/>
        </w:rPr>
        <w:t xml:space="preserve">5TH GRADES UNIT 7  ( PARTY TIME </w:t>
      </w:r>
      <w:r w:rsidRPr="00514576">
        <w:rPr>
          <w:b/>
        </w:rPr>
        <w:t>) WORKSHEET</w:t>
      </w:r>
    </w:p>
    <w:p w:rsidR="00195F8D" w:rsidRDefault="00195F8D" w:rsidP="00514576">
      <w:pPr>
        <w:jc w:val="center"/>
        <w:rPr>
          <w:b/>
        </w:rPr>
      </w:pPr>
      <w:r w:rsidRPr="00514576">
        <w:rPr>
          <w:b/>
        </w:rPr>
        <w:t>5.</w:t>
      </w:r>
      <w:r>
        <w:rPr>
          <w:b/>
        </w:rPr>
        <w:t xml:space="preserve"> SINIFLAR 7. ÜNİTE ( PARTİ ZAMANI </w:t>
      </w:r>
      <w:r w:rsidRPr="00514576">
        <w:rPr>
          <w:b/>
        </w:rPr>
        <w:t>) ÇALIŞMA KAĞIDI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195F8D" w:rsidRPr="001D3CF4" w:rsidTr="001D3CF4">
        <w:tc>
          <w:tcPr>
            <w:tcW w:w="9062" w:type="dxa"/>
          </w:tcPr>
          <w:p w:rsidR="00195F8D" w:rsidRPr="001D3CF4" w:rsidRDefault="00195F8D" w:rsidP="001D3CF4">
            <w:pPr>
              <w:spacing w:after="0" w:line="240" w:lineRule="auto"/>
              <w:jc w:val="center"/>
              <w:rPr>
                <w:b/>
              </w:rPr>
            </w:pPr>
            <w:r w:rsidRPr="001D3CF4">
              <w:rPr>
                <w:b/>
              </w:rPr>
              <w:t>VOCABULARY (KELİMELER)</w:t>
            </w:r>
          </w:p>
        </w:tc>
      </w:tr>
    </w:tbl>
    <w:tbl>
      <w:tblPr>
        <w:tblpPr w:leftFromText="141" w:rightFromText="141" w:vertAnchor="text" w:horzAnchor="margin" w:tblpX="-1014" w:tblpY="8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9"/>
        <w:gridCol w:w="2547"/>
        <w:gridCol w:w="2707"/>
        <w:gridCol w:w="2836"/>
      </w:tblGrid>
      <w:tr w:rsidR="00195F8D" w:rsidRPr="001D3CF4" w:rsidTr="001D3CF4">
        <w:tc>
          <w:tcPr>
            <w:tcW w:w="3109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day : gün</w:t>
            </w:r>
          </w:p>
        </w:tc>
        <w:tc>
          <w:tcPr>
            <w:tcW w:w="254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week : hafta</w:t>
            </w:r>
          </w:p>
        </w:tc>
        <w:tc>
          <w:tcPr>
            <w:tcW w:w="270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month : ay</w:t>
            </w:r>
          </w:p>
        </w:tc>
        <w:tc>
          <w:tcPr>
            <w:tcW w:w="2836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year : yıl</w:t>
            </w:r>
          </w:p>
        </w:tc>
      </w:tr>
      <w:tr w:rsidR="00195F8D" w:rsidRPr="001D3CF4" w:rsidTr="001D3CF4">
        <w:tc>
          <w:tcPr>
            <w:tcW w:w="3109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birthday : doğum günü</w:t>
            </w:r>
          </w:p>
        </w:tc>
        <w:tc>
          <w:tcPr>
            <w:tcW w:w="254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need : ihtiyacı olmak</w:t>
            </w:r>
          </w:p>
        </w:tc>
        <w:tc>
          <w:tcPr>
            <w:tcW w:w="270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beverage : içecek</w:t>
            </w:r>
          </w:p>
        </w:tc>
        <w:tc>
          <w:tcPr>
            <w:tcW w:w="2836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birthday cake : doğum günü pastası</w:t>
            </w:r>
          </w:p>
        </w:tc>
      </w:tr>
      <w:tr w:rsidR="00195F8D" w:rsidRPr="001D3CF4" w:rsidTr="001D3CF4">
        <w:tc>
          <w:tcPr>
            <w:tcW w:w="3109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cookie : kurabiye</w:t>
            </w:r>
          </w:p>
        </w:tc>
        <w:tc>
          <w:tcPr>
            <w:tcW w:w="254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party hat : parti şapkası</w:t>
            </w:r>
          </w:p>
        </w:tc>
        <w:tc>
          <w:tcPr>
            <w:tcW w:w="270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friend : arkadaş</w:t>
            </w:r>
          </w:p>
        </w:tc>
        <w:tc>
          <w:tcPr>
            <w:tcW w:w="2836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clown : palyaço</w:t>
            </w:r>
          </w:p>
        </w:tc>
      </w:tr>
      <w:tr w:rsidR="00195F8D" w:rsidRPr="001D3CF4" w:rsidTr="001D3CF4">
        <w:tc>
          <w:tcPr>
            <w:tcW w:w="3109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music band : müzik grubu</w:t>
            </w:r>
          </w:p>
        </w:tc>
        <w:tc>
          <w:tcPr>
            <w:tcW w:w="254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I’m afraid! : korkarım!</w:t>
            </w:r>
          </w:p>
        </w:tc>
        <w:tc>
          <w:tcPr>
            <w:tcW w:w="270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of course : tabiiki de</w:t>
            </w:r>
          </w:p>
        </w:tc>
        <w:tc>
          <w:tcPr>
            <w:tcW w:w="2836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I’m sorry : üzgünüm</w:t>
            </w:r>
          </w:p>
        </w:tc>
      </w:tr>
      <w:tr w:rsidR="00195F8D" w:rsidRPr="001D3CF4" w:rsidTr="001D3CF4">
        <w:tc>
          <w:tcPr>
            <w:tcW w:w="3109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Alright : Tamam</w:t>
            </w:r>
          </w:p>
        </w:tc>
        <w:tc>
          <w:tcPr>
            <w:tcW w:w="254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sentence : cümle</w:t>
            </w:r>
          </w:p>
        </w:tc>
        <w:tc>
          <w:tcPr>
            <w:tcW w:w="270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next : önümüzdeki</w:t>
            </w:r>
          </w:p>
        </w:tc>
        <w:tc>
          <w:tcPr>
            <w:tcW w:w="2836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weekend : hafta sonu</w:t>
            </w:r>
          </w:p>
        </w:tc>
      </w:tr>
      <w:tr w:rsidR="00195F8D" w:rsidRPr="001D3CF4" w:rsidTr="001D3CF4">
        <w:tc>
          <w:tcPr>
            <w:tcW w:w="3109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invite : davet etmek</w:t>
            </w:r>
          </w:p>
        </w:tc>
        <w:tc>
          <w:tcPr>
            <w:tcW w:w="254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lots of : bir sürü</w:t>
            </w:r>
          </w:p>
        </w:tc>
        <w:tc>
          <w:tcPr>
            <w:tcW w:w="270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make : yapmak</w:t>
            </w:r>
          </w:p>
        </w:tc>
        <w:tc>
          <w:tcPr>
            <w:tcW w:w="2836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order : sipariş etmek</w:t>
            </w:r>
          </w:p>
        </w:tc>
      </w:tr>
      <w:tr w:rsidR="00195F8D" w:rsidRPr="001D3CF4" w:rsidTr="001D3CF4">
        <w:tc>
          <w:tcPr>
            <w:tcW w:w="3109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so : çok</w:t>
            </w:r>
          </w:p>
        </w:tc>
        <w:tc>
          <w:tcPr>
            <w:tcW w:w="254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excited : heyecanlı</w:t>
            </w:r>
          </w:p>
        </w:tc>
        <w:tc>
          <w:tcPr>
            <w:tcW w:w="270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come : gelmek</w:t>
            </w:r>
          </w:p>
        </w:tc>
        <w:tc>
          <w:tcPr>
            <w:tcW w:w="2836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 xml:space="preserve">sure : tabiiki de </w:t>
            </w:r>
          </w:p>
        </w:tc>
      </w:tr>
      <w:tr w:rsidR="00195F8D" w:rsidRPr="001D3CF4" w:rsidTr="001D3CF4">
        <w:tc>
          <w:tcPr>
            <w:tcW w:w="3109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go : gitmek</w:t>
            </w:r>
          </w:p>
        </w:tc>
        <w:tc>
          <w:tcPr>
            <w:tcW w:w="254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finish : bitirmek</w:t>
            </w:r>
          </w:p>
        </w:tc>
        <w:tc>
          <w:tcPr>
            <w:tcW w:w="270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homework : ev ödevi</w:t>
            </w:r>
          </w:p>
        </w:tc>
        <w:tc>
          <w:tcPr>
            <w:tcW w:w="2836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open : açmak</w:t>
            </w:r>
          </w:p>
        </w:tc>
      </w:tr>
      <w:tr w:rsidR="00195F8D" w:rsidRPr="001D3CF4" w:rsidTr="001D3CF4">
        <w:tc>
          <w:tcPr>
            <w:tcW w:w="3109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window : pencere</w:t>
            </w:r>
          </w:p>
        </w:tc>
        <w:tc>
          <w:tcPr>
            <w:tcW w:w="254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crayon : pastel boya</w:t>
            </w:r>
          </w:p>
        </w:tc>
        <w:tc>
          <w:tcPr>
            <w:tcW w:w="270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sit : oturmak</w:t>
            </w:r>
          </w:p>
        </w:tc>
        <w:tc>
          <w:tcPr>
            <w:tcW w:w="2836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best friend : en iyi arkadaş</w:t>
            </w:r>
          </w:p>
        </w:tc>
      </w:tr>
      <w:tr w:rsidR="00195F8D" w:rsidRPr="001D3CF4" w:rsidTr="001D3CF4">
        <w:tc>
          <w:tcPr>
            <w:tcW w:w="3109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close : kapatmak</w:t>
            </w:r>
          </w:p>
        </w:tc>
        <w:tc>
          <w:tcPr>
            <w:tcW w:w="254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new : yeni</w:t>
            </w:r>
          </w:p>
        </w:tc>
        <w:tc>
          <w:tcPr>
            <w:tcW w:w="270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cloth : kıyafet</w:t>
            </w:r>
          </w:p>
        </w:tc>
        <w:tc>
          <w:tcPr>
            <w:tcW w:w="2836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shopping list : alışveriş listesi</w:t>
            </w:r>
          </w:p>
        </w:tc>
      </w:tr>
      <w:tr w:rsidR="00195F8D" w:rsidRPr="001D3CF4" w:rsidTr="001D3CF4">
        <w:tc>
          <w:tcPr>
            <w:tcW w:w="3109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clean : temizlemek</w:t>
            </w:r>
          </w:p>
        </w:tc>
        <w:tc>
          <w:tcPr>
            <w:tcW w:w="254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room : oda</w:t>
            </w:r>
          </w:p>
        </w:tc>
        <w:tc>
          <w:tcPr>
            <w:tcW w:w="270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take photo : fotoğraf çekmek</w:t>
            </w:r>
          </w:p>
        </w:tc>
        <w:tc>
          <w:tcPr>
            <w:tcW w:w="2836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decorate : süslemek</w:t>
            </w:r>
          </w:p>
        </w:tc>
      </w:tr>
      <w:tr w:rsidR="00195F8D" w:rsidRPr="001D3CF4" w:rsidTr="001D3CF4">
        <w:tc>
          <w:tcPr>
            <w:tcW w:w="3109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give : vermek</w:t>
            </w:r>
          </w:p>
        </w:tc>
        <w:tc>
          <w:tcPr>
            <w:tcW w:w="254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gift : hediye</w:t>
            </w:r>
          </w:p>
        </w:tc>
        <w:tc>
          <w:tcPr>
            <w:tcW w:w="270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important : önemli</w:t>
            </w:r>
          </w:p>
        </w:tc>
        <w:tc>
          <w:tcPr>
            <w:tcW w:w="2836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exam : sınav</w:t>
            </w:r>
          </w:p>
        </w:tc>
      </w:tr>
      <w:tr w:rsidR="00195F8D" w:rsidRPr="001D3CF4" w:rsidTr="001D3CF4">
        <w:tc>
          <w:tcPr>
            <w:tcW w:w="3109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get up : uyanmak</w:t>
            </w:r>
          </w:p>
        </w:tc>
        <w:tc>
          <w:tcPr>
            <w:tcW w:w="254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late : geç</w:t>
            </w:r>
          </w:p>
        </w:tc>
        <w:tc>
          <w:tcPr>
            <w:tcW w:w="270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ball : top</w:t>
            </w:r>
          </w:p>
        </w:tc>
        <w:tc>
          <w:tcPr>
            <w:tcW w:w="2836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toy car : oyuncak araba</w:t>
            </w:r>
          </w:p>
        </w:tc>
      </w:tr>
      <w:tr w:rsidR="00195F8D" w:rsidRPr="001D3CF4" w:rsidTr="001D3CF4">
        <w:tc>
          <w:tcPr>
            <w:tcW w:w="3109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Welcome! : Hoş Geldin!</w:t>
            </w:r>
          </w:p>
        </w:tc>
        <w:tc>
          <w:tcPr>
            <w:tcW w:w="254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Enjoy! : Afiyet Olsun!</w:t>
            </w:r>
          </w:p>
        </w:tc>
        <w:tc>
          <w:tcPr>
            <w:tcW w:w="270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sing : şarkı söylemek</w:t>
            </w:r>
          </w:p>
        </w:tc>
        <w:tc>
          <w:tcPr>
            <w:tcW w:w="2836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secret : gizli</w:t>
            </w:r>
          </w:p>
        </w:tc>
      </w:tr>
      <w:tr w:rsidR="00195F8D" w:rsidRPr="001D3CF4" w:rsidTr="001D3CF4">
        <w:tc>
          <w:tcPr>
            <w:tcW w:w="3109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See You! : Görüşürüz!</w:t>
            </w:r>
          </w:p>
        </w:tc>
        <w:tc>
          <w:tcPr>
            <w:tcW w:w="254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Goodbye! : Güle Güle!</w:t>
            </w:r>
          </w:p>
        </w:tc>
        <w:tc>
          <w:tcPr>
            <w:tcW w:w="2707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winter : kış</w:t>
            </w:r>
          </w:p>
        </w:tc>
        <w:tc>
          <w:tcPr>
            <w:tcW w:w="2836" w:type="dxa"/>
          </w:tcPr>
          <w:p w:rsidR="00195F8D" w:rsidRPr="001D3CF4" w:rsidRDefault="00195F8D" w:rsidP="001D3CF4">
            <w:pPr>
              <w:spacing w:after="0" w:line="240" w:lineRule="auto"/>
            </w:pPr>
            <w:r w:rsidRPr="001D3CF4">
              <w:t>summer : yaz</w:t>
            </w:r>
          </w:p>
        </w:tc>
      </w:tr>
    </w:tbl>
    <w:p w:rsidR="00195F8D" w:rsidRPr="00202CD0" w:rsidRDefault="00195F8D" w:rsidP="00514576">
      <w:pPr>
        <w:rPr>
          <w:b/>
          <w:u w:val="single"/>
        </w:rPr>
      </w:pPr>
    </w:p>
    <w:p w:rsidR="00195F8D" w:rsidRPr="00202CD0" w:rsidRDefault="00195F8D" w:rsidP="00514576">
      <w:pPr>
        <w:rPr>
          <w:b/>
          <w:u w:val="single"/>
        </w:rPr>
      </w:pPr>
      <w:r w:rsidRPr="00202CD0">
        <w:rPr>
          <w:b/>
          <w:u w:val="single"/>
        </w:rPr>
        <w:t>WH QUESTIONS ( WH SORULARI) :</w:t>
      </w:r>
    </w:p>
    <w:tbl>
      <w:tblPr>
        <w:tblW w:w="11203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5"/>
        <w:gridCol w:w="2410"/>
        <w:gridCol w:w="2126"/>
        <w:gridCol w:w="1701"/>
        <w:gridCol w:w="2551"/>
      </w:tblGrid>
      <w:tr w:rsidR="00195F8D" w:rsidRPr="001D3CF4" w:rsidTr="001D3CF4">
        <w:tc>
          <w:tcPr>
            <w:tcW w:w="2415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>where: nerede ,nereye</w:t>
            </w:r>
          </w:p>
        </w:tc>
        <w:tc>
          <w:tcPr>
            <w:tcW w:w="2410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>what time : saat kaçta</w:t>
            </w:r>
          </w:p>
        </w:tc>
        <w:tc>
          <w:tcPr>
            <w:tcW w:w="2126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>why : niçin , neden</w:t>
            </w:r>
          </w:p>
        </w:tc>
        <w:tc>
          <w:tcPr>
            <w:tcW w:w="1701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>who : kim</w:t>
            </w:r>
          </w:p>
        </w:tc>
        <w:tc>
          <w:tcPr>
            <w:tcW w:w="2551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>how many : kaç tane</w:t>
            </w:r>
          </w:p>
        </w:tc>
      </w:tr>
      <w:tr w:rsidR="00195F8D" w:rsidRPr="001D3CF4" w:rsidTr="001D3CF4">
        <w:tc>
          <w:tcPr>
            <w:tcW w:w="2415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>when : ne zaman</w:t>
            </w:r>
          </w:p>
        </w:tc>
        <w:tc>
          <w:tcPr>
            <w:tcW w:w="2410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>which : hangi</w:t>
            </w:r>
          </w:p>
        </w:tc>
        <w:tc>
          <w:tcPr>
            <w:tcW w:w="2126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>what : ne</w:t>
            </w:r>
          </w:p>
        </w:tc>
        <w:tc>
          <w:tcPr>
            <w:tcW w:w="1701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>how : nasıl</w:t>
            </w:r>
          </w:p>
        </w:tc>
        <w:tc>
          <w:tcPr>
            <w:tcW w:w="2551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>how old : kaç yaşında</w:t>
            </w:r>
          </w:p>
        </w:tc>
      </w:tr>
    </w:tbl>
    <w:p w:rsidR="00195F8D" w:rsidRDefault="00195F8D" w:rsidP="00514576">
      <w:pPr>
        <w:rPr>
          <w:b/>
        </w:rPr>
      </w:pPr>
    </w:p>
    <w:p w:rsidR="00195F8D" w:rsidRDefault="00195F8D" w:rsidP="00514576">
      <w:pPr>
        <w:rPr>
          <w:b/>
        </w:rPr>
      </w:pPr>
    </w:p>
    <w:tbl>
      <w:tblPr>
        <w:tblW w:w="11233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265"/>
        <w:gridCol w:w="2266"/>
        <w:gridCol w:w="4437"/>
      </w:tblGrid>
      <w:tr w:rsidR="00195F8D" w:rsidRPr="001D3CF4" w:rsidTr="001D3CF4">
        <w:tc>
          <w:tcPr>
            <w:tcW w:w="2265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 xml:space="preserve">and : ve </w:t>
            </w:r>
          </w:p>
        </w:tc>
        <w:tc>
          <w:tcPr>
            <w:tcW w:w="2265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>so : bu yüzden</w:t>
            </w:r>
          </w:p>
        </w:tc>
        <w:tc>
          <w:tcPr>
            <w:tcW w:w="2266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>but : ama</w:t>
            </w:r>
          </w:p>
        </w:tc>
        <w:tc>
          <w:tcPr>
            <w:tcW w:w="4437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>because : çünkü</w:t>
            </w:r>
          </w:p>
        </w:tc>
      </w:tr>
      <w:tr w:rsidR="00195F8D" w:rsidRPr="001D3CF4" w:rsidTr="001D3CF4">
        <w:tc>
          <w:tcPr>
            <w:tcW w:w="2265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>or : ya da</w:t>
            </w:r>
          </w:p>
        </w:tc>
        <w:tc>
          <w:tcPr>
            <w:tcW w:w="2265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 xml:space="preserve">after : sonra </w:t>
            </w:r>
          </w:p>
        </w:tc>
        <w:tc>
          <w:tcPr>
            <w:tcW w:w="2266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>before : önce</w:t>
            </w:r>
          </w:p>
        </w:tc>
        <w:tc>
          <w:tcPr>
            <w:tcW w:w="4437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>for : için</w:t>
            </w:r>
          </w:p>
        </w:tc>
      </w:tr>
      <w:tr w:rsidR="00195F8D" w:rsidRPr="001D3CF4" w:rsidTr="001D3CF4">
        <w:tc>
          <w:tcPr>
            <w:tcW w:w="2265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>also : ayrıca</w:t>
            </w:r>
          </w:p>
        </w:tc>
        <w:tc>
          <w:tcPr>
            <w:tcW w:w="2265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  <w:r w:rsidRPr="001D3CF4">
              <w:rPr>
                <w:b/>
              </w:rPr>
              <w:t>if : eğer</w:t>
            </w:r>
          </w:p>
        </w:tc>
        <w:tc>
          <w:tcPr>
            <w:tcW w:w="2266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</w:p>
        </w:tc>
        <w:tc>
          <w:tcPr>
            <w:tcW w:w="4437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</w:rPr>
            </w:pPr>
          </w:p>
        </w:tc>
      </w:tr>
    </w:tbl>
    <w:p w:rsidR="00195F8D" w:rsidRDefault="00195F8D" w:rsidP="0051457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195F8D" w:rsidRPr="001D3CF4" w:rsidTr="001D3CF4">
        <w:tc>
          <w:tcPr>
            <w:tcW w:w="9062" w:type="dxa"/>
          </w:tcPr>
          <w:p w:rsidR="00195F8D" w:rsidRPr="001D3CF4" w:rsidRDefault="00195F8D" w:rsidP="001D3C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D3CF4">
              <w:rPr>
                <w:b/>
                <w:sz w:val="28"/>
                <w:szCs w:val="28"/>
              </w:rPr>
              <w:t>THE MONTHS OF THE YEAR ( YILIN AYLARI )</w:t>
            </w:r>
          </w:p>
        </w:tc>
      </w:tr>
    </w:tbl>
    <w:tbl>
      <w:tblPr>
        <w:tblpPr w:leftFromText="141" w:rightFromText="141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195F8D" w:rsidRPr="001D3CF4" w:rsidTr="001D3CF4">
        <w:tc>
          <w:tcPr>
            <w:tcW w:w="4531" w:type="dxa"/>
          </w:tcPr>
          <w:p w:rsidR="00195F8D" w:rsidRPr="001D3CF4" w:rsidRDefault="00195F8D" w:rsidP="001D3C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1D3CF4">
              <w:rPr>
                <w:b/>
                <w:sz w:val="28"/>
                <w:szCs w:val="28"/>
              </w:rPr>
              <w:t>JANUARY ( OCAK )</w:t>
            </w:r>
          </w:p>
        </w:tc>
        <w:tc>
          <w:tcPr>
            <w:tcW w:w="4531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D3CF4">
              <w:rPr>
                <w:b/>
                <w:sz w:val="28"/>
                <w:szCs w:val="28"/>
              </w:rPr>
              <w:t xml:space="preserve">7. JULY ( TEMMUZ ) </w:t>
            </w:r>
          </w:p>
        </w:tc>
      </w:tr>
      <w:tr w:rsidR="00195F8D" w:rsidRPr="001D3CF4" w:rsidTr="001D3CF4">
        <w:tc>
          <w:tcPr>
            <w:tcW w:w="4531" w:type="dxa"/>
          </w:tcPr>
          <w:p w:rsidR="00195F8D" w:rsidRPr="001D3CF4" w:rsidRDefault="00195F8D" w:rsidP="001D3C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1D3CF4">
              <w:rPr>
                <w:b/>
                <w:sz w:val="28"/>
                <w:szCs w:val="28"/>
              </w:rPr>
              <w:t>FEBRUARY ( ŞUBAT )</w:t>
            </w:r>
          </w:p>
        </w:tc>
        <w:tc>
          <w:tcPr>
            <w:tcW w:w="4531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D3CF4">
              <w:rPr>
                <w:b/>
                <w:sz w:val="28"/>
                <w:szCs w:val="28"/>
              </w:rPr>
              <w:t>8. AUGUST ( AĞUSTOS )</w:t>
            </w:r>
          </w:p>
        </w:tc>
      </w:tr>
      <w:tr w:rsidR="00195F8D" w:rsidRPr="001D3CF4" w:rsidTr="001D3CF4">
        <w:tc>
          <w:tcPr>
            <w:tcW w:w="4531" w:type="dxa"/>
          </w:tcPr>
          <w:p w:rsidR="00195F8D" w:rsidRPr="001D3CF4" w:rsidRDefault="00195F8D" w:rsidP="001D3C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1D3CF4">
              <w:rPr>
                <w:b/>
                <w:sz w:val="28"/>
                <w:szCs w:val="28"/>
              </w:rPr>
              <w:t>MARCH ( MART )</w:t>
            </w:r>
          </w:p>
        </w:tc>
        <w:tc>
          <w:tcPr>
            <w:tcW w:w="4531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D3CF4">
              <w:rPr>
                <w:b/>
                <w:sz w:val="28"/>
                <w:szCs w:val="28"/>
              </w:rPr>
              <w:t xml:space="preserve">9. </w:t>
            </w:r>
            <w:r w:rsidRPr="001D3CF4">
              <w:rPr>
                <w:b/>
                <w:sz w:val="28"/>
                <w:szCs w:val="28"/>
                <w:u w:val="single"/>
              </w:rPr>
              <w:t>S</w:t>
            </w:r>
            <w:r w:rsidRPr="001D3CF4">
              <w:rPr>
                <w:b/>
                <w:sz w:val="28"/>
                <w:szCs w:val="28"/>
              </w:rPr>
              <w:t>EPTEMBER ( EYLÜL )</w:t>
            </w:r>
          </w:p>
        </w:tc>
      </w:tr>
      <w:tr w:rsidR="00195F8D" w:rsidRPr="001D3CF4" w:rsidTr="001D3CF4">
        <w:tc>
          <w:tcPr>
            <w:tcW w:w="4531" w:type="dxa"/>
          </w:tcPr>
          <w:p w:rsidR="00195F8D" w:rsidRPr="001D3CF4" w:rsidRDefault="00195F8D" w:rsidP="001D3C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1D3CF4">
              <w:rPr>
                <w:b/>
                <w:sz w:val="28"/>
                <w:szCs w:val="28"/>
              </w:rPr>
              <w:t>APRIL ( NİSAN )</w:t>
            </w:r>
          </w:p>
        </w:tc>
        <w:tc>
          <w:tcPr>
            <w:tcW w:w="4531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D3CF4">
              <w:rPr>
                <w:b/>
                <w:sz w:val="28"/>
                <w:szCs w:val="28"/>
              </w:rPr>
              <w:t xml:space="preserve">10. </w:t>
            </w:r>
            <w:r w:rsidRPr="001D3CF4">
              <w:rPr>
                <w:b/>
                <w:sz w:val="28"/>
                <w:szCs w:val="28"/>
                <w:u w:val="single"/>
              </w:rPr>
              <w:t>O</w:t>
            </w:r>
            <w:r w:rsidRPr="001D3CF4">
              <w:rPr>
                <w:b/>
                <w:sz w:val="28"/>
                <w:szCs w:val="28"/>
              </w:rPr>
              <w:t>CTOBER ( EKİM )</w:t>
            </w:r>
          </w:p>
        </w:tc>
      </w:tr>
      <w:tr w:rsidR="00195F8D" w:rsidRPr="001D3CF4" w:rsidTr="001D3CF4">
        <w:tc>
          <w:tcPr>
            <w:tcW w:w="4531" w:type="dxa"/>
          </w:tcPr>
          <w:p w:rsidR="00195F8D" w:rsidRPr="001D3CF4" w:rsidRDefault="00195F8D" w:rsidP="001D3C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1D3CF4">
              <w:rPr>
                <w:b/>
                <w:sz w:val="28"/>
                <w:szCs w:val="28"/>
              </w:rPr>
              <w:t>MAY ( MAYIS)</w:t>
            </w:r>
          </w:p>
        </w:tc>
        <w:tc>
          <w:tcPr>
            <w:tcW w:w="4531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D3CF4">
              <w:rPr>
                <w:b/>
                <w:sz w:val="28"/>
                <w:szCs w:val="28"/>
              </w:rPr>
              <w:t xml:space="preserve">11. </w:t>
            </w:r>
            <w:r w:rsidRPr="001D3CF4">
              <w:rPr>
                <w:b/>
                <w:sz w:val="28"/>
                <w:szCs w:val="28"/>
                <w:u w:val="single"/>
              </w:rPr>
              <w:t>N</w:t>
            </w:r>
            <w:r w:rsidRPr="001D3CF4">
              <w:rPr>
                <w:b/>
                <w:sz w:val="28"/>
                <w:szCs w:val="28"/>
              </w:rPr>
              <w:t>OVEMBER ( KASIM )</w:t>
            </w:r>
          </w:p>
        </w:tc>
      </w:tr>
      <w:tr w:rsidR="00195F8D" w:rsidRPr="001D3CF4" w:rsidTr="001D3CF4">
        <w:tc>
          <w:tcPr>
            <w:tcW w:w="4531" w:type="dxa"/>
          </w:tcPr>
          <w:p w:rsidR="00195F8D" w:rsidRPr="001D3CF4" w:rsidRDefault="00195F8D" w:rsidP="001D3C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1D3CF4">
              <w:rPr>
                <w:b/>
                <w:sz w:val="28"/>
                <w:szCs w:val="28"/>
              </w:rPr>
              <w:t>JUNE ( HAZİRAN)</w:t>
            </w:r>
          </w:p>
        </w:tc>
        <w:tc>
          <w:tcPr>
            <w:tcW w:w="4531" w:type="dxa"/>
          </w:tcPr>
          <w:p w:rsidR="00195F8D" w:rsidRPr="001D3CF4" w:rsidRDefault="00195F8D" w:rsidP="001D3CF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D3CF4">
              <w:rPr>
                <w:b/>
                <w:sz w:val="28"/>
                <w:szCs w:val="28"/>
              </w:rPr>
              <w:t xml:space="preserve">12. </w:t>
            </w:r>
            <w:r w:rsidRPr="001D3CF4">
              <w:rPr>
                <w:b/>
                <w:sz w:val="28"/>
                <w:szCs w:val="28"/>
                <w:u w:val="single"/>
              </w:rPr>
              <w:t>D</w:t>
            </w:r>
            <w:r w:rsidRPr="001D3CF4">
              <w:rPr>
                <w:b/>
                <w:sz w:val="28"/>
                <w:szCs w:val="28"/>
              </w:rPr>
              <w:t>ECEMBER ( ARALIK )</w:t>
            </w:r>
          </w:p>
        </w:tc>
      </w:tr>
    </w:tbl>
    <w:p w:rsidR="00195F8D" w:rsidRDefault="00195F8D" w:rsidP="00514576">
      <w:pPr>
        <w:rPr>
          <w:b/>
        </w:rPr>
      </w:pPr>
    </w:p>
    <w:p w:rsidR="00195F8D" w:rsidRDefault="00195F8D" w:rsidP="00514576">
      <w:pPr>
        <w:rPr>
          <w:b/>
        </w:rPr>
      </w:pPr>
    </w:p>
    <w:p w:rsidR="00195F8D" w:rsidRDefault="00195F8D" w:rsidP="00514576">
      <w:pPr>
        <w:rPr>
          <w:b/>
        </w:rPr>
      </w:pPr>
    </w:p>
    <w:p w:rsidR="00195F8D" w:rsidRDefault="00195F8D" w:rsidP="0051457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195F8D" w:rsidRPr="001D3CF4" w:rsidTr="001D3CF4">
        <w:tc>
          <w:tcPr>
            <w:tcW w:w="9062" w:type="dxa"/>
          </w:tcPr>
          <w:p w:rsidR="00195F8D" w:rsidRPr="001D3CF4" w:rsidRDefault="00195F8D" w:rsidP="001D3C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D3CF4">
              <w:rPr>
                <w:b/>
                <w:sz w:val="28"/>
                <w:szCs w:val="28"/>
              </w:rPr>
              <w:t>MUST &amp; HAVE TO / HAS TO</w:t>
            </w:r>
          </w:p>
        </w:tc>
      </w:tr>
    </w:tbl>
    <w:p w:rsidR="00195F8D" w:rsidRDefault="00195F8D" w:rsidP="00514576">
      <w:pPr>
        <w:rPr>
          <w:b/>
        </w:rPr>
      </w:pPr>
      <w:r>
        <w:rPr>
          <w:noProof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1" o:spid="_x0000_s1028" type="#_x0000_t13" style="position:absolute;margin-left:35.2pt;margin-top:27.75pt;width:27pt;height:15pt;z-index:251658240;visibility:visibl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" adj="15600" fillcolor="#5b9bd5" strokecolor="#1f4d78" strokeweight="1pt">
            <w10:wrap anchorx="margin"/>
          </v:shape>
        </w:pict>
      </w:r>
    </w:p>
    <w:p w:rsidR="00195F8D" w:rsidRDefault="00195F8D" w:rsidP="00514576">
      <w:pPr>
        <w:rPr>
          <w:b/>
          <w:sz w:val="28"/>
          <w:szCs w:val="28"/>
        </w:rPr>
      </w:pPr>
      <w:r>
        <w:rPr>
          <w:b/>
          <w:sz w:val="28"/>
          <w:szCs w:val="28"/>
        </w:rPr>
        <w:t>Bir şeyin zorunluluğundan , yapılması gerektiğinden bahsettiğimizde ‘’must ‘’ , ‘’ have to ‘’ yada ‘’ has to ‘’ kullanırız.</w:t>
      </w:r>
    </w:p>
    <w:p w:rsidR="00195F8D" w:rsidRDefault="00195F8D" w:rsidP="00514576">
      <w:r w:rsidRPr="00C9316C">
        <w:rPr>
          <w:b/>
          <w:sz w:val="24"/>
          <w:szCs w:val="24"/>
        </w:rPr>
        <w:t>Example ( Örnek )</w:t>
      </w:r>
      <w:r>
        <w:rPr>
          <w:b/>
          <w:sz w:val="28"/>
          <w:szCs w:val="28"/>
        </w:rPr>
        <w:t xml:space="preserve"> :</w:t>
      </w:r>
      <w:r>
        <w:t xml:space="preserve">   Leonel : We are having the history exam tomorrow. (Yarın tarih sınavımız var )</w:t>
      </w:r>
    </w:p>
    <w:p w:rsidR="00195F8D" w:rsidRDefault="00195F8D" w:rsidP="00514576">
      <w:r>
        <w:t xml:space="preserve">                                         Agnes : Yes , we must study. ( Evet , ders çalışmalıyız )</w:t>
      </w:r>
    </w:p>
    <w:p w:rsidR="00195F8D" w:rsidRPr="00CD0F8F" w:rsidRDefault="00195F8D" w:rsidP="00514576">
      <w:pPr>
        <w:rPr>
          <w:sz w:val="24"/>
          <w:szCs w:val="24"/>
        </w:rPr>
      </w:pPr>
      <w:r w:rsidRPr="00CD0F8F">
        <w:rPr>
          <w:sz w:val="24"/>
          <w:szCs w:val="24"/>
        </w:rPr>
        <w:t>**************************************************</w:t>
      </w:r>
      <w:r>
        <w:rPr>
          <w:sz w:val="24"/>
          <w:szCs w:val="24"/>
        </w:rPr>
        <w:t>*************************</w:t>
      </w:r>
    </w:p>
    <w:p w:rsidR="00195F8D" w:rsidRPr="00C80204" w:rsidRDefault="00195F8D" w:rsidP="00514576">
      <w:r>
        <w:rPr>
          <w:b/>
        </w:rPr>
        <w:t xml:space="preserve">                                          </w:t>
      </w:r>
      <w:r>
        <w:t>Sema</w:t>
      </w:r>
      <w:r w:rsidRPr="00C80204">
        <w:t xml:space="preserve"> : </w:t>
      </w:r>
      <w:r>
        <w:t>In winters we must wear coats.</w:t>
      </w:r>
      <w:r w:rsidRPr="00C80204">
        <w:t xml:space="preserve"> ( </w:t>
      </w:r>
      <w:r>
        <w:t>Kışları mont giymeliyiz</w:t>
      </w:r>
      <w:r w:rsidRPr="00C80204">
        <w:t xml:space="preserve"> )</w:t>
      </w:r>
    </w:p>
    <w:p w:rsidR="00195F8D" w:rsidRPr="00CD0F8F" w:rsidRDefault="00195F8D" w:rsidP="00514576">
      <w:r>
        <w:t xml:space="preserve">                                          Barış </w:t>
      </w:r>
      <w:r w:rsidRPr="00C80204">
        <w:t xml:space="preserve"> : </w:t>
      </w:r>
      <w:r>
        <w:t xml:space="preserve">Yes , but in summers we must not </w:t>
      </w:r>
      <w:r w:rsidRPr="00C80204">
        <w:t xml:space="preserve">. ( </w:t>
      </w:r>
      <w:r>
        <w:t xml:space="preserve">Evet , ama yazları giymemeliyiz </w:t>
      </w:r>
      <w:r w:rsidRPr="00C80204">
        <w:t>)</w:t>
      </w:r>
    </w:p>
    <w:p w:rsidR="00195F8D" w:rsidRDefault="00195F8D" w:rsidP="00514576">
      <w:pPr>
        <w:rPr>
          <w:b/>
        </w:rPr>
      </w:pPr>
      <w:r>
        <w:rPr>
          <w:b/>
        </w:rPr>
        <w:t>**********************************************************************************</w:t>
      </w:r>
    </w:p>
    <w:p w:rsidR="00195F8D" w:rsidRPr="00295A9A" w:rsidRDefault="00195F8D" w:rsidP="00514576">
      <w:r>
        <w:rPr>
          <w:b/>
        </w:rPr>
        <w:t xml:space="preserve">                        </w:t>
      </w:r>
      <w:r>
        <w:t>Teacher : You have to come to the class on time. ( Sınıfa vaktinde gelmek zorundasınız )</w:t>
      </w:r>
    </w:p>
    <w:p w:rsidR="00195F8D" w:rsidRDefault="00195F8D" w:rsidP="00514576">
      <w:pPr>
        <w:rPr>
          <w:b/>
        </w:rPr>
      </w:pPr>
      <w:r>
        <w:rPr>
          <w:b/>
        </w:rPr>
        <w:t>**********************************************************************************</w:t>
      </w:r>
    </w:p>
    <w:p w:rsidR="00195F8D" w:rsidRDefault="00195F8D" w:rsidP="00514576">
      <w:r>
        <w:rPr>
          <w:b/>
        </w:rPr>
        <w:t xml:space="preserve">                         </w:t>
      </w:r>
      <w:r>
        <w:t>Elçin : Ender has to study more . ( Ender daha çok ders çalışmalı )</w:t>
      </w:r>
    </w:p>
    <w:p w:rsidR="00195F8D" w:rsidRPr="006042EE" w:rsidRDefault="00195F8D" w:rsidP="00514576">
      <w:r>
        <w:t>**********************************************************************************</w:t>
      </w:r>
    </w:p>
    <w:p w:rsidR="00195F8D" w:rsidRPr="006042EE" w:rsidRDefault="00195F8D" w:rsidP="00514576">
      <w:r>
        <w:rPr>
          <w:b/>
        </w:rPr>
        <w:t xml:space="preserve">                         </w:t>
      </w:r>
      <w:r>
        <w:t>Max : I don’t have to go to the school tomorrow . ( Yarın okula gitmek zorunda değilim )</w:t>
      </w:r>
    </w:p>
    <w:p w:rsidR="00195F8D" w:rsidRDefault="00195F8D" w:rsidP="00514576">
      <w:pPr>
        <w:rPr>
          <w:sz w:val="24"/>
          <w:szCs w:val="24"/>
        </w:rPr>
      </w:pPr>
    </w:p>
    <w:p w:rsidR="00195F8D" w:rsidRDefault="00195F8D" w:rsidP="00514576">
      <w:pPr>
        <w:rPr>
          <w:sz w:val="24"/>
          <w:szCs w:val="24"/>
        </w:rPr>
      </w:pPr>
    </w:p>
    <w:p w:rsidR="00195F8D" w:rsidRPr="00000436" w:rsidRDefault="00195F8D" w:rsidP="00514576">
      <w:pPr>
        <w:rPr>
          <w:sz w:val="28"/>
          <w:szCs w:val="28"/>
        </w:rPr>
      </w:pPr>
      <w:r w:rsidRPr="00000436">
        <w:rPr>
          <w:sz w:val="28"/>
          <w:szCs w:val="28"/>
        </w:rPr>
        <w:t>*******************************************</w:t>
      </w:r>
      <w:r>
        <w:rPr>
          <w:sz w:val="28"/>
          <w:szCs w:val="28"/>
        </w:rPr>
        <w:t>**********************</w:t>
      </w:r>
    </w:p>
    <w:p w:rsidR="00195F8D" w:rsidRPr="00000436" w:rsidRDefault="00195F8D" w:rsidP="00000436">
      <w:pPr>
        <w:jc w:val="center"/>
        <w:rPr>
          <w:b/>
          <w:i/>
          <w:sz w:val="40"/>
          <w:szCs w:val="40"/>
        </w:rPr>
      </w:pPr>
      <w:r w:rsidRPr="00000436">
        <w:rPr>
          <w:b/>
          <w:i/>
          <w:sz w:val="40"/>
          <w:szCs w:val="40"/>
        </w:rPr>
        <w:t xml:space="preserve">‘’ </w:t>
      </w:r>
      <w:r>
        <w:rPr>
          <w:b/>
          <w:i/>
          <w:sz w:val="40"/>
          <w:szCs w:val="40"/>
        </w:rPr>
        <w:t>There is nothing permanent except change</w:t>
      </w:r>
      <w:r w:rsidRPr="00000436">
        <w:rPr>
          <w:b/>
          <w:i/>
          <w:sz w:val="40"/>
          <w:szCs w:val="40"/>
        </w:rPr>
        <w:t>. ‘’</w:t>
      </w:r>
    </w:p>
    <w:p w:rsidR="00195F8D" w:rsidRPr="00000436" w:rsidRDefault="00195F8D" w:rsidP="008910CF">
      <w:pPr>
        <w:jc w:val="center"/>
        <w:rPr>
          <w:b/>
          <w:i/>
          <w:sz w:val="40"/>
          <w:szCs w:val="40"/>
        </w:rPr>
      </w:pPr>
      <w:r w:rsidRPr="00000436">
        <w:rPr>
          <w:b/>
          <w:i/>
          <w:sz w:val="40"/>
          <w:szCs w:val="40"/>
        </w:rPr>
        <w:t xml:space="preserve">( ‘’ </w:t>
      </w:r>
      <w:r>
        <w:rPr>
          <w:b/>
          <w:i/>
          <w:sz w:val="40"/>
          <w:szCs w:val="40"/>
        </w:rPr>
        <w:t>Değişmeyen tek şey değişimdir.</w:t>
      </w:r>
      <w:r w:rsidRPr="00000436">
        <w:rPr>
          <w:b/>
          <w:i/>
          <w:sz w:val="40"/>
          <w:szCs w:val="40"/>
        </w:rPr>
        <w:t xml:space="preserve"> ‘’ )</w:t>
      </w:r>
    </w:p>
    <w:p w:rsidR="00195F8D" w:rsidRDefault="00195F8D" w:rsidP="00514576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</w:t>
      </w:r>
    </w:p>
    <w:p w:rsidR="00195F8D" w:rsidRPr="00343516" w:rsidRDefault="00195F8D" w:rsidP="00343516">
      <w:pPr>
        <w:rPr>
          <w:sz w:val="28"/>
          <w:szCs w:val="28"/>
        </w:rPr>
      </w:pPr>
    </w:p>
    <w:p w:rsidR="00195F8D" w:rsidRPr="00343516" w:rsidRDefault="00195F8D" w:rsidP="00343516">
      <w:pPr>
        <w:rPr>
          <w:sz w:val="28"/>
          <w:szCs w:val="28"/>
        </w:rPr>
      </w:pPr>
    </w:p>
    <w:p w:rsidR="00195F8D" w:rsidRDefault="00195F8D" w:rsidP="00343516">
      <w:pPr>
        <w:rPr>
          <w:sz w:val="28"/>
          <w:szCs w:val="28"/>
        </w:rPr>
      </w:pPr>
    </w:p>
    <w:p w:rsidR="00195F8D" w:rsidRPr="00343516" w:rsidRDefault="00195F8D" w:rsidP="00343516">
      <w:pPr>
        <w:tabs>
          <w:tab w:val="left" w:pos="2928"/>
        </w:tabs>
        <w:rPr>
          <w:sz w:val="28"/>
          <w:szCs w:val="28"/>
        </w:rPr>
      </w:pPr>
      <w:r>
        <w:rPr>
          <w:sz w:val="28"/>
          <w:szCs w:val="28"/>
        </w:rPr>
        <w:tab/>
      </w:r>
      <w:hyperlink r:id="rId7" w:history="1">
        <w:r w:rsidRPr="00413C04">
          <w:rPr>
            <w:rStyle w:val="Hyperlink"/>
            <w:sz w:val="28"/>
            <w:szCs w:val="28"/>
          </w:rPr>
          <w:t>www.</w:t>
        </w:r>
        <w:r>
          <w:rPr>
            <w:rStyle w:val="Hyperlink"/>
            <w:sz w:val="28"/>
            <w:szCs w:val="28"/>
          </w:rPr>
          <w:t>HangiSoru</w:t>
        </w:r>
        <w:r w:rsidRPr="00413C04">
          <w:rPr>
            <w:rStyle w:val="Hyperlink"/>
            <w:sz w:val="28"/>
            <w:szCs w:val="28"/>
          </w:rPr>
          <w:t>.com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195F8D" w:rsidRPr="00343516" w:rsidSect="00F14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8D" w:rsidRDefault="00195F8D" w:rsidP="00355685">
      <w:pPr>
        <w:spacing w:after="0" w:line="240" w:lineRule="auto"/>
      </w:pPr>
      <w:r>
        <w:separator/>
      </w:r>
    </w:p>
  </w:endnote>
  <w:endnote w:type="continuationSeparator" w:id="0">
    <w:p w:rsidR="00195F8D" w:rsidRDefault="00195F8D" w:rsidP="0035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 Black">
    <w:altName w:val="Segoe UI Semibold"/>
    <w:panose1 w:val="00000000000000000000"/>
    <w:charset w:val="A2"/>
    <w:family w:val="swiss"/>
    <w:notTrueType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8D" w:rsidRDefault="00195F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8D" w:rsidRPr="0056606E" w:rsidRDefault="00195F8D" w:rsidP="00355685">
    <w:pPr>
      <w:pStyle w:val="Header"/>
      <w:jc w:val="center"/>
      <w:rPr>
        <w:rFonts w:ascii="Segoe UI Black" w:hAnsi="Segoe UI Black"/>
        <w:color w:val="FF0000"/>
      </w:rPr>
    </w:pPr>
    <w:r>
      <w:rPr>
        <w:noProof/>
        <w:lang w:eastAsia="tr-TR"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Smiley Face 20" o:spid="_x0000_s2050" type="#_x0000_t96" style="position:absolute;left:0;text-align:left;margin-left:361.9pt;margin-top:-3.15pt;width:23.25pt;height:19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" fillcolor="#5b9bd5" strokecolor="#1f4d78" strokeweight="1pt">
          <v:stroke joinstyle="miter"/>
        </v:shape>
      </w:pict>
    </w:r>
    <w:r w:rsidRPr="0056606E">
      <w:rPr>
        <w:rFonts w:ascii="Segoe UI Black" w:hAnsi="Segoe UI Black"/>
        <w:color w:val="FF0000"/>
      </w:rPr>
      <w:t xml:space="preserve">TEACHER OF ENGLISH : ZEYNEL ABİDİN KAPLAN </w:t>
    </w:r>
  </w:p>
  <w:p w:rsidR="00195F8D" w:rsidRDefault="00195F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8D" w:rsidRDefault="00195F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8D" w:rsidRDefault="00195F8D" w:rsidP="00355685">
      <w:pPr>
        <w:spacing w:after="0" w:line="240" w:lineRule="auto"/>
      </w:pPr>
      <w:r>
        <w:separator/>
      </w:r>
    </w:p>
  </w:footnote>
  <w:footnote w:type="continuationSeparator" w:id="0">
    <w:p w:rsidR="00195F8D" w:rsidRDefault="00195F8D" w:rsidP="0035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8D" w:rsidRDefault="00195F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8D" w:rsidRPr="0056606E" w:rsidRDefault="00195F8D" w:rsidP="00355685">
    <w:pPr>
      <w:pStyle w:val="Header"/>
      <w:jc w:val="center"/>
      <w:rPr>
        <w:rFonts w:ascii="Segoe UI Black" w:hAnsi="Segoe UI Black"/>
        <w:color w:val="FF0000"/>
      </w:rPr>
    </w:pPr>
    <w:r>
      <w:rPr>
        <w:noProof/>
        <w:lang w:eastAsia="tr-TR"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Smiley Face 21" o:spid="_x0000_s2049" type="#_x0000_t96" style="position:absolute;left:0;text-align:left;margin-left:361.9pt;margin-top:-3.15pt;width:23.25pt;height:19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" fillcolor="#5b9bd5" strokecolor="#1f4d78" strokeweight="1pt">
          <v:stroke joinstyle="miter"/>
        </v:shape>
      </w:pict>
    </w:r>
    <w:r w:rsidRPr="0056606E">
      <w:rPr>
        <w:rFonts w:ascii="Segoe UI Black" w:hAnsi="Segoe UI Black"/>
        <w:color w:val="FF0000"/>
      </w:rPr>
      <w:t xml:space="preserve">TEACHER OF ENGLISH : ZEYNEL ABİDİN KAPLAN </w:t>
    </w:r>
  </w:p>
  <w:p w:rsidR="00195F8D" w:rsidRDefault="00195F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8D" w:rsidRDefault="00195F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74DC"/>
    <w:multiLevelType w:val="hybridMultilevel"/>
    <w:tmpl w:val="7D106D0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A47948"/>
    <w:multiLevelType w:val="hybridMultilevel"/>
    <w:tmpl w:val="27AEA0A4"/>
    <w:lvl w:ilvl="0" w:tplc="041F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62E64CA4"/>
    <w:multiLevelType w:val="hybridMultilevel"/>
    <w:tmpl w:val="E864C59E"/>
    <w:lvl w:ilvl="0" w:tplc="041F000F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EBE"/>
    <w:rsid w:val="00000436"/>
    <w:rsid w:val="00005D7B"/>
    <w:rsid w:val="00033218"/>
    <w:rsid w:val="00033698"/>
    <w:rsid w:val="000504DA"/>
    <w:rsid w:val="00073930"/>
    <w:rsid w:val="00085EA4"/>
    <w:rsid w:val="00087A25"/>
    <w:rsid w:val="000B186B"/>
    <w:rsid w:val="000B53FB"/>
    <w:rsid w:val="000B5856"/>
    <w:rsid w:val="000C6F14"/>
    <w:rsid w:val="00141057"/>
    <w:rsid w:val="00146DCA"/>
    <w:rsid w:val="00153DC6"/>
    <w:rsid w:val="00155133"/>
    <w:rsid w:val="00160B7B"/>
    <w:rsid w:val="00195F8D"/>
    <w:rsid w:val="001A3BDB"/>
    <w:rsid w:val="001B1131"/>
    <w:rsid w:val="001C56D3"/>
    <w:rsid w:val="001D12B9"/>
    <w:rsid w:val="001D3CF4"/>
    <w:rsid w:val="001E6233"/>
    <w:rsid w:val="001F238B"/>
    <w:rsid w:val="001F5343"/>
    <w:rsid w:val="00202CD0"/>
    <w:rsid w:val="00204639"/>
    <w:rsid w:val="00207656"/>
    <w:rsid w:val="00295463"/>
    <w:rsid w:val="00295A9A"/>
    <w:rsid w:val="002A4D28"/>
    <w:rsid w:val="002C147D"/>
    <w:rsid w:val="002C6ABC"/>
    <w:rsid w:val="002D007A"/>
    <w:rsid w:val="002D2E38"/>
    <w:rsid w:val="002E732E"/>
    <w:rsid w:val="003152F1"/>
    <w:rsid w:val="00343516"/>
    <w:rsid w:val="00355685"/>
    <w:rsid w:val="00364887"/>
    <w:rsid w:val="00373700"/>
    <w:rsid w:val="003B676F"/>
    <w:rsid w:val="003F20CB"/>
    <w:rsid w:val="00404481"/>
    <w:rsid w:val="00413C04"/>
    <w:rsid w:val="00481F6D"/>
    <w:rsid w:val="004A066D"/>
    <w:rsid w:val="004E6913"/>
    <w:rsid w:val="00514576"/>
    <w:rsid w:val="00544A07"/>
    <w:rsid w:val="00565C4D"/>
    <w:rsid w:val="0056606E"/>
    <w:rsid w:val="005C3242"/>
    <w:rsid w:val="005D2FA6"/>
    <w:rsid w:val="005D3B01"/>
    <w:rsid w:val="006042EE"/>
    <w:rsid w:val="006705EF"/>
    <w:rsid w:val="00673742"/>
    <w:rsid w:val="00673DBD"/>
    <w:rsid w:val="006B1184"/>
    <w:rsid w:val="006C6B13"/>
    <w:rsid w:val="006D4342"/>
    <w:rsid w:val="007074D8"/>
    <w:rsid w:val="00727092"/>
    <w:rsid w:val="007351C0"/>
    <w:rsid w:val="007634ED"/>
    <w:rsid w:val="00766B49"/>
    <w:rsid w:val="007975B6"/>
    <w:rsid w:val="007F6A22"/>
    <w:rsid w:val="00814B24"/>
    <w:rsid w:val="00865B79"/>
    <w:rsid w:val="008910CF"/>
    <w:rsid w:val="008A33E7"/>
    <w:rsid w:val="009439E7"/>
    <w:rsid w:val="00962A09"/>
    <w:rsid w:val="00970122"/>
    <w:rsid w:val="00972A40"/>
    <w:rsid w:val="00991B8A"/>
    <w:rsid w:val="009B2A88"/>
    <w:rsid w:val="00A35AE2"/>
    <w:rsid w:val="00A42DD4"/>
    <w:rsid w:val="00A53827"/>
    <w:rsid w:val="00A76C87"/>
    <w:rsid w:val="00A85419"/>
    <w:rsid w:val="00AC1FE1"/>
    <w:rsid w:val="00AD217B"/>
    <w:rsid w:val="00AD499E"/>
    <w:rsid w:val="00AE7B39"/>
    <w:rsid w:val="00AF72C0"/>
    <w:rsid w:val="00B55851"/>
    <w:rsid w:val="00B6502B"/>
    <w:rsid w:val="00B71A46"/>
    <w:rsid w:val="00B80F26"/>
    <w:rsid w:val="00BA7875"/>
    <w:rsid w:val="00BB5447"/>
    <w:rsid w:val="00BB70C8"/>
    <w:rsid w:val="00C02C24"/>
    <w:rsid w:val="00C237A5"/>
    <w:rsid w:val="00C24D2F"/>
    <w:rsid w:val="00C80204"/>
    <w:rsid w:val="00C91FAB"/>
    <w:rsid w:val="00C9316C"/>
    <w:rsid w:val="00CB043E"/>
    <w:rsid w:val="00CB4E23"/>
    <w:rsid w:val="00CC5814"/>
    <w:rsid w:val="00CD0F8F"/>
    <w:rsid w:val="00CE45D3"/>
    <w:rsid w:val="00CF19CF"/>
    <w:rsid w:val="00D06961"/>
    <w:rsid w:val="00D67B68"/>
    <w:rsid w:val="00DB0EBE"/>
    <w:rsid w:val="00E02522"/>
    <w:rsid w:val="00E11C25"/>
    <w:rsid w:val="00E16BE4"/>
    <w:rsid w:val="00E322D7"/>
    <w:rsid w:val="00E86463"/>
    <w:rsid w:val="00E963DD"/>
    <w:rsid w:val="00EA1A89"/>
    <w:rsid w:val="00EE3E4F"/>
    <w:rsid w:val="00EF6507"/>
    <w:rsid w:val="00F140F7"/>
    <w:rsid w:val="00F1723D"/>
    <w:rsid w:val="00F23155"/>
    <w:rsid w:val="00F54C17"/>
    <w:rsid w:val="00F677D0"/>
    <w:rsid w:val="00F85875"/>
    <w:rsid w:val="00FB0FD5"/>
    <w:rsid w:val="00FC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0F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45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65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5568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55685"/>
    <w:rPr>
      <w:rFonts w:cs="Times New Roman"/>
    </w:rPr>
  </w:style>
  <w:style w:type="character" w:styleId="Hyperlink">
    <w:name w:val="Hyperlink"/>
    <w:basedOn w:val="DefaultParagraphFont"/>
    <w:uiPriority w:val="99"/>
    <w:rsid w:val="00343516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545</Words>
  <Characters>2540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Abidin KAPLAN</dc:creator>
  <cp:keywords/>
  <dc:description/>
  <cp:lastModifiedBy>pc4</cp:lastModifiedBy>
  <cp:revision>3</cp:revision>
  <dcterms:created xsi:type="dcterms:W3CDTF">2019-07-16T19:56:00Z</dcterms:created>
  <dcterms:modified xsi:type="dcterms:W3CDTF">2019-07-31T07:26:00Z</dcterms:modified>
</cp:coreProperties>
</file>