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25" w:rsidRPr="00514576" w:rsidRDefault="001F5E25" w:rsidP="00514576">
      <w:pPr>
        <w:jc w:val="center"/>
        <w:rPr>
          <w:b/>
        </w:rPr>
      </w:pPr>
      <w:r>
        <w:rPr>
          <w:b/>
        </w:rPr>
        <w:t xml:space="preserve">5TH GRADES UNIT 6  ( MOVIES </w:t>
      </w:r>
      <w:r w:rsidRPr="00514576">
        <w:rPr>
          <w:b/>
        </w:rPr>
        <w:t>) WORKSHEET</w:t>
      </w:r>
    </w:p>
    <w:p w:rsidR="001F5E25" w:rsidRDefault="001F5E25" w:rsidP="00514576">
      <w:pPr>
        <w:jc w:val="center"/>
        <w:rPr>
          <w:b/>
        </w:rPr>
      </w:pPr>
      <w:r w:rsidRPr="00514576">
        <w:rPr>
          <w:b/>
        </w:rPr>
        <w:t>5.</w:t>
      </w:r>
      <w:r>
        <w:rPr>
          <w:b/>
        </w:rPr>
        <w:t xml:space="preserve"> SINIFLAR 6. ÜNİTE ( FİLMLER </w:t>
      </w:r>
      <w:r w:rsidRPr="00514576">
        <w:rPr>
          <w:b/>
        </w:rPr>
        <w:t>) ÇALIŞMA KAĞIDI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1F5E25" w:rsidRPr="008E5109" w:rsidTr="008E5109">
        <w:tc>
          <w:tcPr>
            <w:tcW w:w="9062" w:type="dxa"/>
          </w:tcPr>
          <w:p w:rsidR="001F5E25" w:rsidRPr="008E5109" w:rsidRDefault="001F5E25" w:rsidP="008E5109">
            <w:pPr>
              <w:spacing w:after="0" w:line="240" w:lineRule="auto"/>
              <w:jc w:val="center"/>
              <w:rPr>
                <w:b/>
              </w:rPr>
            </w:pPr>
            <w:r w:rsidRPr="008E5109">
              <w:rPr>
                <w:b/>
              </w:rPr>
              <w:t>VOCABULARY (KELİMELER)</w:t>
            </w:r>
          </w:p>
        </w:tc>
      </w:tr>
    </w:tbl>
    <w:tbl>
      <w:tblPr>
        <w:tblpPr w:leftFromText="141" w:rightFromText="141" w:vertAnchor="text" w:horzAnchor="margin" w:tblpX="-1014" w:tblpY="8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9"/>
        <w:gridCol w:w="2547"/>
        <w:gridCol w:w="2707"/>
        <w:gridCol w:w="2836"/>
      </w:tblGrid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movie : film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talk : konuşmak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about : hakkında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adventure : macera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 xml:space="preserve">sicence fiction ( sci-fi ) : bilim kurgu 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drama : acıklı filmler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comedy : komedi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animation : animasyon , canlandırma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fantasy : kurgu , hayal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horror : korku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 xml:space="preserve">action : aksiyon 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fairy tale : masal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work : çalışmak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pair : çift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type : tür , çeşit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about : hakkında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guess : tahmin etmek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spy : casus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choose : seçmek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describe : tarif etmek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brave : cesur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coward : korkak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beautiful : güzel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ugly : çirkin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rude : kaba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 xml:space="preserve">kind : kibar 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 xml:space="preserve">lazy : tembel 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hardworking : çalışkan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strong : güçlü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weak : zayıf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scary : korkunç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funny : komik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think : düşünmek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character : karakter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smart : zeki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climb up : tırmanmak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wall : duvar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fly : uçmak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sky : gökyüzü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kid : çocuk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dream : rüya , hayal ( etmek )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every : her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night : gece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know : bilmek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naughty : yaramaz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clever : zeki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information : bilgi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great : harika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special : özel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power : güç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magical school : büyü okulu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any : hiç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save : kurtarmak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island : ada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good : iyi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bad : kötü</w:t>
            </w:r>
          </w:p>
        </w:tc>
      </w:tr>
      <w:tr w:rsidR="001F5E25" w:rsidRPr="008E5109" w:rsidTr="008E5109">
        <w:tc>
          <w:tcPr>
            <w:tcW w:w="3109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start : başlamak</w:t>
            </w:r>
          </w:p>
        </w:tc>
        <w:tc>
          <w:tcPr>
            <w:tcW w:w="254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girl : kız</w:t>
            </w:r>
          </w:p>
        </w:tc>
        <w:tc>
          <w:tcPr>
            <w:tcW w:w="2707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boy : erkek</w:t>
            </w:r>
          </w:p>
        </w:tc>
        <w:tc>
          <w:tcPr>
            <w:tcW w:w="2836" w:type="dxa"/>
          </w:tcPr>
          <w:p w:rsidR="001F5E25" w:rsidRPr="008E5109" w:rsidRDefault="001F5E25" w:rsidP="008E5109">
            <w:pPr>
              <w:spacing w:after="0" w:line="240" w:lineRule="auto"/>
            </w:pPr>
            <w:r w:rsidRPr="008E5109">
              <w:t>movie star : film yıldızı</w:t>
            </w:r>
          </w:p>
        </w:tc>
      </w:tr>
    </w:tbl>
    <w:p w:rsidR="001F5E25" w:rsidRPr="00202CD0" w:rsidRDefault="001F5E25" w:rsidP="00514576">
      <w:pPr>
        <w:rPr>
          <w:b/>
          <w:u w:val="single"/>
        </w:rPr>
      </w:pPr>
    </w:p>
    <w:p w:rsidR="001F5E25" w:rsidRPr="00202CD0" w:rsidRDefault="001F5E25" w:rsidP="00514576">
      <w:pPr>
        <w:rPr>
          <w:b/>
          <w:u w:val="single"/>
        </w:rPr>
      </w:pPr>
      <w:r w:rsidRPr="00202CD0">
        <w:rPr>
          <w:b/>
          <w:u w:val="single"/>
        </w:rPr>
        <w:t>WH QUESTIONS ( WH SORULARI) :</w:t>
      </w:r>
    </w:p>
    <w:tbl>
      <w:tblPr>
        <w:tblW w:w="11203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5"/>
        <w:gridCol w:w="2410"/>
        <w:gridCol w:w="2126"/>
        <w:gridCol w:w="1701"/>
        <w:gridCol w:w="2551"/>
      </w:tblGrid>
      <w:tr w:rsidR="001F5E25" w:rsidRPr="008E5109" w:rsidTr="008E5109">
        <w:tc>
          <w:tcPr>
            <w:tcW w:w="2415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where: nerede ,nereye</w:t>
            </w:r>
          </w:p>
        </w:tc>
        <w:tc>
          <w:tcPr>
            <w:tcW w:w="2410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what time : saat kaçta</w:t>
            </w:r>
          </w:p>
        </w:tc>
        <w:tc>
          <w:tcPr>
            <w:tcW w:w="2126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why : niçin , neden</w:t>
            </w:r>
          </w:p>
        </w:tc>
        <w:tc>
          <w:tcPr>
            <w:tcW w:w="1701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who : kim</w:t>
            </w:r>
          </w:p>
        </w:tc>
        <w:tc>
          <w:tcPr>
            <w:tcW w:w="2551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how many : kaç tane</w:t>
            </w:r>
          </w:p>
        </w:tc>
      </w:tr>
      <w:tr w:rsidR="001F5E25" w:rsidRPr="008E5109" w:rsidTr="008E5109">
        <w:tc>
          <w:tcPr>
            <w:tcW w:w="2415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when : ne zaman</w:t>
            </w:r>
          </w:p>
        </w:tc>
        <w:tc>
          <w:tcPr>
            <w:tcW w:w="2410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which : hangi</w:t>
            </w:r>
          </w:p>
        </w:tc>
        <w:tc>
          <w:tcPr>
            <w:tcW w:w="2126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what : ne</w:t>
            </w:r>
          </w:p>
        </w:tc>
        <w:tc>
          <w:tcPr>
            <w:tcW w:w="1701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how : nasıl</w:t>
            </w:r>
          </w:p>
        </w:tc>
        <w:tc>
          <w:tcPr>
            <w:tcW w:w="2551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how old : kaç yaşında</w:t>
            </w:r>
          </w:p>
        </w:tc>
      </w:tr>
    </w:tbl>
    <w:p w:rsidR="001F5E25" w:rsidRDefault="001F5E25" w:rsidP="00514576">
      <w:pPr>
        <w:rPr>
          <w:b/>
        </w:rPr>
      </w:pPr>
    </w:p>
    <w:p w:rsidR="001F5E25" w:rsidRDefault="001F5E25" w:rsidP="00514576">
      <w:pPr>
        <w:rPr>
          <w:b/>
        </w:rPr>
      </w:pPr>
    </w:p>
    <w:tbl>
      <w:tblPr>
        <w:tblW w:w="11233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2266"/>
        <w:gridCol w:w="4437"/>
      </w:tblGrid>
      <w:tr w:rsidR="001F5E25" w:rsidRPr="008E5109" w:rsidTr="008E5109">
        <w:tc>
          <w:tcPr>
            <w:tcW w:w="2265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 xml:space="preserve">and : ve </w:t>
            </w:r>
          </w:p>
        </w:tc>
        <w:tc>
          <w:tcPr>
            <w:tcW w:w="2265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so : bu yüzden</w:t>
            </w:r>
          </w:p>
        </w:tc>
        <w:tc>
          <w:tcPr>
            <w:tcW w:w="2266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but : ama</w:t>
            </w:r>
          </w:p>
        </w:tc>
        <w:tc>
          <w:tcPr>
            <w:tcW w:w="4437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because : çünkü</w:t>
            </w:r>
          </w:p>
        </w:tc>
      </w:tr>
      <w:tr w:rsidR="001F5E25" w:rsidRPr="008E5109" w:rsidTr="008E5109">
        <w:tc>
          <w:tcPr>
            <w:tcW w:w="2265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or : ya da</w:t>
            </w:r>
          </w:p>
        </w:tc>
        <w:tc>
          <w:tcPr>
            <w:tcW w:w="2265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 xml:space="preserve">after : sonra </w:t>
            </w:r>
          </w:p>
        </w:tc>
        <w:tc>
          <w:tcPr>
            <w:tcW w:w="2266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before : önce</w:t>
            </w:r>
          </w:p>
        </w:tc>
        <w:tc>
          <w:tcPr>
            <w:tcW w:w="4437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for : için</w:t>
            </w:r>
          </w:p>
        </w:tc>
      </w:tr>
      <w:tr w:rsidR="001F5E25" w:rsidRPr="008E5109" w:rsidTr="008E5109">
        <w:tc>
          <w:tcPr>
            <w:tcW w:w="2265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also : ayrıca</w:t>
            </w:r>
          </w:p>
        </w:tc>
        <w:tc>
          <w:tcPr>
            <w:tcW w:w="2265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  <w:r w:rsidRPr="008E5109">
              <w:rPr>
                <w:b/>
              </w:rPr>
              <w:t>if : eğer</w:t>
            </w:r>
          </w:p>
        </w:tc>
        <w:tc>
          <w:tcPr>
            <w:tcW w:w="2266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</w:p>
        </w:tc>
        <w:tc>
          <w:tcPr>
            <w:tcW w:w="4437" w:type="dxa"/>
          </w:tcPr>
          <w:p w:rsidR="001F5E25" w:rsidRPr="008E5109" w:rsidRDefault="001F5E25" w:rsidP="008E5109">
            <w:pPr>
              <w:spacing w:after="0" w:line="240" w:lineRule="auto"/>
              <w:rPr>
                <w:b/>
              </w:rPr>
            </w:pPr>
          </w:p>
        </w:tc>
      </w:tr>
    </w:tbl>
    <w:p w:rsidR="001F5E25" w:rsidRDefault="001F5E25" w:rsidP="00514576">
      <w:pPr>
        <w:rPr>
          <w:b/>
        </w:rPr>
      </w:pPr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1" o:spid="_x0000_s1028" type="#_x0000_t13" style="position:absolute;margin-left:35.2pt;margin-top:27.75pt;width:27pt;height:15pt;z-index:251658240;visibility:visibl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" adj="15600" fillcolor="#5b9bd5" strokecolor="#1f4d78" strokeweight="1pt">
            <w10:wrap anchorx="margin"/>
          </v:shape>
        </w:pict>
      </w:r>
    </w:p>
    <w:p w:rsidR="001F5E25" w:rsidRDefault="001F5E25" w:rsidP="00514576">
      <w:pPr>
        <w:rPr>
          <w:b/>
          <w:sz w:val="28"/>
          <w:szCs w:val="28"/>
        </w:rPr>
      </w:pPr>
      <w:r>
        <w:rPr>
          <w:b/>
          <w:sz w:val="28"/>
          <w:szCs w:val="28"/>
        </w:rPr>
        <w:t>Bir şeyin çeşidini , türünü öğrenmek istediğimizde ‘’ What type of…. ? ‘’ yada ‘’ What kind of ……. ? ‘’ sorularını sorarız.</w:t>
      </w:r>
    </w:p>
    <w:p w:rsidR="001F5E25" w:rsidRDefault="001F5E25" w:rsidP="00514576">
      <w:r>
        <w:rPr>
          <w:b/>
          <w:sz w:val="28"/>
          <w:szCs w:val="28"/>
        </w:rPr>
        <w:t>Example ( Örnek ) :</w:t>
      </w:r>
      <w:r>
        <w:t xml:space="preserve"> Mehmet : What type of movies do you like? ( Ne tür filmler seversin? )</w:t>
      </w:r>
    </w:p>
    <w:p w:rsidR="001F5E25" w:rsidRDefault="001F5E25" w:rsidP="00514576">
      <w:r>
        <w:t xml:space="preserve">                                             Carla : I like sci-fi and documentary . ( Bilim kurgu ve belgesel severim )</w:t>
      </w:r>
    </w:p>
    <w:p w:rsidR="001F5E25" w:rsidRPr="00CD0F8F" w:rsidRDefault="001F5E25" w:rsidP="00514576">
      <w:pPr>
        <w:rPr>
          <w:sz w:val="24"/>
          <w:szCs w:val="24"/>
        </w:rPr>
      </w:pPr>
      <w:r w:rsidRPr="00CD0F8F">
        <w:rPr>
          <w:sz w:val="24"/>
          <w:szCs w:val="24"/>
        </w:rPr>
        <w:t>**************************************************</w:t>
      </w:r>
      <w:r>
        <w:rPr>
          <w:sz w:val="24"/>
          <w:szCs w:val="24"/>
        </w:rPr>
        <w:t>*************************</w:t>
      </w:r>
    </w:p>
    <w:p w:rsidR="001F5E25" w:rsidRPr="00C80204" w:rsidRDefault="001F5E25" w:rsidP="00514576">
      <w:r>
        <w:rPr>
          <w:b/>
        </w:rPr>
        <w:t xml:space="preserve">                                             </w:t>
      </w:r>
      <w:r>
        <w:t>Heidi</w:t>
      </w:r>
      <w:r w:rsidRPr="00C80204">
        <w:t xml:space="preserve"> : </w:t>
      </w:r>
      <w:r>
        <w:t>What kind of foods do you love</w:t>
      </w:r>
      <w:r w:rsidRPr="00C80204">
        <w:t xml:space="preserve">? ( </w:t>
      </w:r>
      <w:r>
        <w:t>Ne tür yemekler seversin</w:t>
      </w:r>
      <w:r w:rsidRPr="00C80204">
        <w:t>? )</w:t>
      </w:r>
    </w:p>
    <w:p w:rsidR="001F5E25" w:rsidRPr="00CD0F8F" w:rsidRDefault="001F5E25" w:rsidP="00514576">
      <w:r>
        <w:t xml:space="preserve">                                             Nele</w:t>
      </w:r>
      <w:r w:rsidRPr="00C80204">
        <w:t xml:space="preserve"> : I </w:t>
      </w:r>
      <w:r>
        <w:t xml:space="preserve">love spicy foods </w:t>
      </w:r>
      <w:r w:rsidRPr="00C80204">
        <w:t xml:space="preserve">. ( </w:t>
      </w:r>
      <w:r>
        <w:t>Baharatlı yemekleri severim</w:t>
      </w:r>
      <w:r w:rsidRPr="00C80204">
        <w:t xml:space="preserve"> )</w:t>
      </w:r>
    </w:p>
    <w:p w:rsidR="001F5E25" w:rsidRDefault="001F5E25" w:rsidP="00514576">
      <w:pPr>
        <w:rPr>
          <w:b/>
        </w:rPr>
      </w:pPr>
    </w:p>
    <w:p w:rsidR="001F5E25" w:rsidRDefault="001F5E25" w:rsidP="00514576">
      <w:pPr>
        <w:rPr>
          <w:b/>
        </w:rPr>
      </w:pPr>
    </w:p>
    <w:p w:rsidR="001F5E25" w:rsidRDefault="001F5E25" w:rsidP="00514576">
      <w:pPr>
        <w:rPr>
          <w:b/>
        </w:rPr>
      </w:pPr>
    </w:p>
    <w:p w:rsidR="001F5E25" w:rsidRDefault="001F5E25" w:rsidP="00514576">
      <w:pPr>
        <w:rPr>
          <w:sz w:val="24"/>
          <w:szCs w:val="24"/>
        </w:rPr>
      </w:pPr>
      <w:r>
        <w:rPr>
          <w:noProof/>
          <w:lang w:eastAsia="tr-TR"/>
        </w:rPr>
        <w:pict>
          <v:shape id="Right Arrow 2" o:spid="_x0000_s1029" type="#_x0000_t13" style="position:absolute;margin-left:44.4pt;margin-top:3.75pt;width:27pt;height:15pt;z-index:251659264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" adj="15600" fillcolor="#5b9bd5" strokecolor="#1f4d78" strokeweight="1pt">
            <w10:wrap anchorx="margin"/>
          </v:shape>
        </w:pic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Serdar : </w:t>
      </w:r>
      <w:r>
        <w:rPr>
          <w:sz w:val="24"/>
          <w:szCs w:val="24"/>
        </w:rPr>
        <w:t>What’s your favourite movie? ( En sevdiğin film nedir? )</w:t>
      </w:r>
    </w:p>
    <w:p w:rsidR="001F5E25" w:rsidRDefault="001F5E25" w:rsidP="005145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Melek : </w:t>
      </w:r>
      <w:r>
        <w:rPr>
          <w:sz w:val="24"/>
          <w:szCs w:val="24"/>
        </w:rPr>
        <w:t>My favourite movies is Keloğlan . ( En sevdiğim film Keloğlan’dır.)</w:t>
      </w:r>
    </w:p>
    <w:p w:rsidR="001F5E25" w:rsidRPr="00CF19CF" w:rsidRDefault="001F5E25" w:rsidP="005145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Serdar : </w:t>
      </w:r>
      <w:r>
        <w:rPr>
          <w:sz w:val="24"/>
          <w:szCs w:val="24"/>
        </w:rPr>
        <w:t>What’s the movie about? ( Film ne hakkında? )</w:t>
      </w:r>
    </w:p>
    <w:p w:rsidR="001F5E25" w:rsidRDefault="001F5E25" w:rsidP="005145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Melek: </w:t>
      </w:r>
      <w:r>
        <w:rPr>
          <w:sz w:val="24"/>
          <w:szCs w:val="24"/>
        </w:rPr>
        <w:t>It’s about a bald boy. ( Kel bir çocuk hakkında )</w:t>
      </w:r>
    </w:p>
    <w:p w:rsidR="001F5E25" w:rsidRDefault="001F5E25" w:rsidP="00514576">
      <w:pPr>
        <w:rPr>
          <w:sz w:val="24"/>
          <w:szCs w:val="24"/>
        </w:rPr>
      </w:pPr>
    </w:p>
    <w:p w:rsidR="001F5E25" w:rsidRPr="00000436" w:rsidRDefault="001F5E25" w:rsidP="00514576">
      <w:pPr>
        <w:rPr>
          <w:sz w:val="28"/>
          <w:szCs w:val="28"/>
        </w:rPr>
      </w:pPr>
      <w:r w:rsidRPr="00000436">
        <w:rPr>
          <w:sz w:val="28"/>
          <w:szCs w:val="28"/>
        </w:rPr>
        <w:t>*******************************************</w:t>
      </w:r>
      <w:r>
        <w:rPr>
          <w:sz w:val="28"/>
          <w:szCs w:val="28"/>
        </w:rPr>
        <w:t>**********************</w:t>
      </w:r>
    </w:p>
    <w:p w:rsidR="001F5E25" w:rsidRPr="00000436" w:rsidRDefault="001F5E25" w:rsidP="00000436">
      <w:pPr>
        <w:jc w:val="center"/>
        <w:rPr>
          <w:b/>
          <w:i/>
          <w:sz w:val="40"/>
          <w:szCs w:val="40"/>
        </w:rPr>
      </w:pPr>
      <w:r w:rsidRPr="00000436">
        <w:rPr>
          <w:b/>
          <w:i/>
          <w:sz w:val="40"/>
          <w:szCs w:val="40"/>
        </w:rPr>
        <w:t>‘’ Try to be a rainbow in someone’s cloud. ‘’</w:t>
      </w:r>
    </w:p>
    <w:p w:rsidR="001F5E25" w:rsidRPr="00000436" w:rsidRDefault="001F5E25" w:rsidP="00000436">
      <w:pPr>
        <w:jc w:val="center"/>
        <w:rPr>
          <w:b/>
          <w:i/>
          <w:sz w:val="40"/>
          <w:szCs w:val="40"/>
        </w:rPr>
      </w:pPr>
      <w:r w:rsidRPr="00000436">
        <w:rPr>
          <w:b/>
          <w:i/>
          <w:sz w:val="40"/>
          <w:szCs w:val="40"/>
        </w:rPr>
        <w:t>( ‘’ Birilerinin bulutunda gökkuşağı olmaya çalış. ‘’ )</w:t>
      </w:r>
    </w:p>
    <w:p w:rsidR="001F5E25" w:rsidRDefault="001F5E25" w:rsidP="00514576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</w:t>
      </w:r>
    </w:p>
    <w:p w:rsidR="001F5E25" w:rsidRPr="00666D38" w:rsidRDefault="001F5E25" w:rsidP="00666D38">
      <w:pPr>
        <w:rPr>
          <w:sz w:val="28"/>
          <w:szCs w:val="28"/>
        </w:rPr>
      </w:pPr>
    </w:p>
    <w:p w:rsidR="001F5E25" w:rsidRPr="00666D38" w:rsidRDefault="001F5E25" w:rsidP="00666D38">
      <w:pPr>
        <w:rPr>
          <w:sz w:val="28"/>
          <w:szCs w:val="28"/>
        </w:rPr>
      </w:pPr>
    </w:p>
    <w:p w:rsidR="001F5E25" w:rsidRPr="00666D38" w:rsidRDefault="001F5E25" w:rsidP="00666D38">
      <w:pPr>
        <w:rPr>
          <w:sz w:val="28"/>
          <w:szCs w:val="28"/>
        </w:rPr>
      </w:pPr>
    </w:p>
    <w:p w:rsidR="001F5E25" w:rsidRPr="00666D38" w:rsidRDefault="001F5E25" w:rsidP="00666D38">
      <w:pPr>
        <w:rPr>
          <w:sz w:val="28"/>
          <w:szCs w:val="28"/>
        </w:rPr>
      </w:pPr>
    </w:p>
    <w:p w:rsidR="001F5E25" w:rsidRPr="00666D38" w:rsidRDefault="001F5E25" w:rsidP="00666D38">
      <w:pPr>
        <w:rPr>
          <w:sz w:val="28"/>
          <w:szCs w:val="28"/>
        </w:rPr>
      </w:pPr>
    </w:p>
    <w:p w:rsidR="001F5E25" w:rsidRDefault="001F5E25" w:rsidP="00666D38">
      <w:pPr>
        <w:rPr>
          <w:sz w:val="28"/>
          <w:szCs w:val="28"/>
        </w:rPr>
      </w:pPr>
    </w:p>
    <w:p w:rsidR="001F5E25" w:rsidRPr="00666D38" w:rsidRDefault="001F5E25" w:rsidP="00666D38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</w:r>
      <w:hyperlink r:id="rId7" w:history="1">
        <w:r w:rsidRPr="00FB62D5">
          <w:rPr>
            <w:rStyle w:val="Hyperlink"/>
            <w:sz w:val="28"/>
            <w:szCs w:val="28"/>
          </w:rPr>
          <w:t>www.</w:t>
        </w:r>
        <w:r>
          <w:rPr>
            <w:rStyle w:val="Hyperlink"/>
            <w:sz w:val="28"/>
            <w:szCs w:val="28"/>
          </w:rPr>
          <w:t>HangiSoru</w:t>
        </w:r>
        <w:r w:rsidRPr="00FB62D5">
          <w:rPr>
            <w:rStyle w:val="Hyperlink"/>
            <w:sz w:val="28"/>
            <w:szCs w:val="28"/>
          </w:rPr>
          <w:t>.com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1F5E25" w:rsidRPr="00666D38" w:rsidSect="00201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25" w:rsidRDefault="001F5E25" w:rsidP="00355685">
      <w:pPr>
        <w:spacing w:after="0" w:line="240" w:lineRule="auto"/>
      </w:pPr>
      <w:r>
        <w:separator/>
      </w:r>
    </w:p>
  </w:endnote>
  <w:endnote w:type="continuationSeparator" w:id="0">
    <w:p w:rsidR="001F5E25" w:rsidRDefault="001F5E25" w:rsidP="0035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 Black">
    <w:altName w:val="Segoe UI Semibold"/>
    <w:panose1 w:val="00000000000000000000"/>
    <w:charset w:val="A2"/>
    <w:family w:val="swiss"/>
    <w:notTrueType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25" w:rsidRDefault="001F5E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25" w:rsidRPr="0056606E" w:rsidRDefault="001F5E25" w:rsidP="00355685">
    <w:pPr>
      <w:pStyle w:val="Header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0" o:spid="_x0000_s2050" type="#_x0000_t96" style="position:absolute;left:0;text-align:left;margin-left:361.9pt;margin-top:-3.15pt;width:23.25pt;height:19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" fillcolor="#5b9bd5" strokecolor="#1f4d78" strokeweight="1pt">
          <v:stroke joinstyle="miter"/>
        </v:shape>
      </w:pict>
    </w:r>
    <w:r w:rsidRPr="0056606E">
      <w:rPr>
        <w:rFonts w:ascii="Segoe UI Black" w:hAnsi="Segoe UI Black"/>
        <w:color w:val="FF0000"/>
      </w:rPr>
      <w:t xml:space="preserve">TEACHER OF ENGLISH : ZEYNEL ABİDİN KAPLAN </w:t>
    </w:r>
  </w:p>
  <w:p w:rsidR="001F5E25" w:rsidRDefault="001F5E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25" w:rsidRDefault="001F5E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25" w:rsidRDefault="001F5E25" w:rsidP="00355685">
      <w:pPr>
        <w:spacing w:after="0" w:line="240" w:lineRule="auto"/>
      </w:pPr>
      <w:r>
        <w:separator/>
      </w:r>
    </w:p>
  </w:footnote>
  <w:footnote w:type="continuationSeparator" w:id="0">
    <w:p w:rsidR="001F5E25" w:rsidRDefault="001F5E25" w:rsidP="0035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25" w:rsidRDefault="001F5E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25" w:rsidRPr="0056606E" w:rsidRDefault="001F5E25" w:rsidP="00355685">
    <w:pPr>
      <w:pStyle w:val="Header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1" o:spid="_x0000_s2049" type="#_x0000_t96" style="position:absolute;left:0;text-align:left;margin-left:361.9pt;margin-top:-3.15pt;width:23.25pt;height:19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" fillcolor="#5b9bd5" strokecolor="#1f4d78" strokeweight="1pt">
          <v:stroke joinstyle="miter"/>
        </v:shape>
      </w:pict>
    </w:r>
    <w:r w:rsidRPr="0056606E">
      <w:rPr>
        <w:rFonts w:ascii="Segoe UI Black" w:hAnsi="Segoe UI Black"/>
        <w:color w:val="FF0000"/>
      </w:rPr>
      <w:t xml:space="preserve">TEACHER OF ENGLISH : ZEYNEL ABİDİN KAPLAN </w:t>
    </w:r>
  </w:p>
  <w:p w:rsidR="001F5E25" w:rsidRDefault="001F5E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25" w:rsidRDefault="001F5E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47948"/>
    <w:multiLevelType w:val="hybridMultilevel"/>
    <w:tmpl w:val="27AEA0A4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62E64CA4"/>
    <w:multiLevelType w:val="hybridMultilevel"/>
    <w:tmpl w:val="E864C59E"/>
    <w:lvl w:ilvl="0" w:tplc="041F000F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EBE"/>
    <w:rsid w:val="00000436"/>
    <w:rsid w:val="00005D7B"/>
    <w:rsid w:val="00033218"/>
    <w:rsid w:val="00033698"/>
    <w:rsid w:val="000504DA"/>
    <w:rsid w:val="00073930"/>
    <w:rsid w:val="00087A25"/>
    <w:rsid w:val="000B186B"/>
    <w:rsid w:val="000B5856"/>
    <w:rsid w:val="000C6F14"/>
    <w:rsid w:val="00141057"/>
    <w:rsid w:val="00146DCA"/>
    <w:rsid w:val="00153DC6"/>
    <w:rsid w:val="00155133"/>
    <w:rsid w:val="00160B7B"/>
    <w:rsid w:val="001B1131"/>
    <w:rsid w:val="001C56D3"/>
    <w:rsid w:val="001E6233"/>
    <w:rsid w:val="001F238B"/>
    <w:rsid w:val="001F5343"/>
    <w:rsid w:val="001F5E25"/>
    <w:rsid w:val="00201549"/>
    <w:rsid w:val="00202CD0"/>
    <w:rsid w:val="00204639"/>
    <w:rsid w:val="00207656"/>
    <w:rsid w:val="00295463"/>
    <w:rsid w:val="002A4D28"/>
    <w:rsid w:val="002C147D"/>
    <w:rsid w:val="002D007A"/>
    <w:rsid w:val="002E732E"/>
    <w:rsid w:val="00355685"/>
    <w:rsid w:val="00364887"/>
    <w:rsid w:val="00373700"/>
    <w:rsid w:val="003B676F"/>
    <w:rsid w:val="003F20CB"/>
    <w:rsid w:val="00404481"/>
    <w:rsid w:val="004A066D"/>
    <w:rsid w:val="004E6913"/>
    <w:rsid w:val="00514576"/>
    <w:rsid w:val="0054351A"/>
    <w:rsid w:val="00565C4D"/>
    <w:rsid w:val="0056606E"/>
    <w:rsid w:val="005C3242"/>
    <w:rsid w:val="005D2FA6"/>
    <w:rsid w:val="005D3B01"/>
    <w:rsid w:val="00666D38"/>
    <w:rsid w:val="006705EF"/>
    <w:rsid w:val="00673DBD"/>
    <w:rsid w:val="006C6B13"/>
    <w:rsid w:val="006D4342"/>
    <w:rsid w:val="00727092"/>
    <w:rsid w:val="007351C0"/>
    <w:rsid w:val="00766B49"/>
    <w:rsid w:val="007975B6"/>
    <w:rsid w:val="00814B24"/>
    <w:rsid w:val="0085143D"/>
    <w:rsid w:val="0085656B"/>
    <w:rsid w:val="00865B79"/>
    <w:rsid w:val="008E5109"/>
    <w:rsid w:val="009439E7"/>
    <w:rsid w:val="00962A09"/>
    <w:rsid w:val="00970122"/>
    <w:rsid w:val="00972A40"/>
    <w:rsid w:val="00991B8A"/>
    <w:rsid w:val="009B2A88"/>
    <w:rsid w:val="00A35AE2"/>
    <w:rsid w:val="00A42DD4"/>
    <w:rsid w:val="00A76C87"/>
    <w:rsid w:val="00A85419"/>
    <w:rsid w:val="00AC1FE1"/>
    <w:rsid w:val="00AD217B"/>
    <w:rsid w:val="00AD499E"/>
    <w:rsid w:val="00AF72C0"/>
    <w:rsid w:val="00B6502B"/>
    <w:rsid w:val="00B71A46"/>
    <w:rsid w:val="00BA7875"/>
    <w:rsid w:val="00BB5447"/>
    <w:rsid w:val="00BB70C8"/>
    <w:rsid w:val="00C02C24"/>
    <w:rsid w:val="00C24D2F"/>
    <w:rsid w:val="00C80204"/>
    <w:rsid w:val="00CB043E"/>
    <w:rsid w:val="00CB4E23"/>
    <w:rsid w:val="00CC5814"/>
    <w:rsid w:val="00CD0F8F"/>
    <w:rsid w:val="00CE45D3"/>
    <w:rsid w:val="00CF19CF"/>
    <w:rsid w:val="00D06961"/>
    <w:rsid w:val="00D67B68"/>
    <w:rsid w:val="00DB0EBE"/>
    <w:rsid w:val="00E02522"/>
    <w:rsid w:val="00E11C25"/>
    <w:rsid w:val="00E16BE4"/>
    <w:rsid w:val="00E86463"/>
    <w:rsid w:val="00E963DD"/>
    <w:rsid w:val="00EA1A89"/>
    <w:rsid w:val="00EE3E4F"/>
    <w:rsid w:val="00EF6507"/>
    <w:rsid w:val="00F1723D"/>
    <w:rsid w:val="00F54C17"/>
    <w:rsid w:val="00F85875"/>
    <w:rsid w:val="00FB0FD5"/>
    <w:rsid w:val="00FB62D5"/>
    <w:rsid w:val="00FC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54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45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5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56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5685"/>
    <w:rPr>
      <w:rFonts w:cs="Times New Roman"/>
    </w:rPr>
  </w:style>
  <w:style w:type="character" w:styleId="Hyperlink">
    <w:name w:val="Hyperlink"/>
    <w:basedOn w:val="DefaultParagraphFont"/>
    <w:uiPriority w:val="99"/>
    <w:rsid w:val="00666D3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457</Words>
  <Characters>1996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KAPLAN</dc:creator>
  <cp:keywords/>
  <dc:description/>
  <cp:lastModifiedBy>pc4</cp:lastModifiedBy>
  <cp:revision>4</cp:revision>
  <dcterms:created xsi:type="dcterms:W3CDTF">2019-07-16T19:56:00Z</dcterms:created>
  <dcterms:modified xsi:type="dcterms:W3CDTF">2019-07-31T07:26:00Z</dcterms:modified>
</cp:coreProperties>
</file>